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79BA" w14:textId="77777777" w:rsidR="00DD267F" w:rsidRPr="00004120" w:rsidRDefault="001632A3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C999BDB" wp14:editId="2BFD173F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6BE7CF86" w14:textId="3D42EDD3" w:rsidR="008535D9" w:rsidRPr="00FB3EF2" w:rsidRDefault="001632A3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7719AF0" wp14:editId="4C51B4DD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F819E1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14:paraId="37114ABB" w14:textId="0E53BB3E" w:rsidR="008535D9" w:rsidRPr="00E23CCE" w:rsidRDefault="001632A3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E23C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5946DA8" wp14:editId="5A3FAB0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C54C33E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E23CCE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914C6A" wp14:editId="7C2D57AB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F2A216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E23CC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E23C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C1F85">
        <w:rPr>
          <w:rFonts w:ascii="TH SarabunPSK" w:hAnsi="TH SarabunPSK" w:cs="TH SarabunPSK" w:hint="cs"/>
          <w:sz w:val="32"/>
          <w:szCs w:val="32"/>
          <w:cs/>
        </w:rPr>
        <w:t>อว</w:t>
      </w:r>
      <w:r w:rsidR="004B4D7E" w:rsidRPr="00E23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F8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</w:t>
      </w:r>
      <w:r w:rsidR="009813B5" w:rsidRPr="00E23CCE">
        <w:rPr>
          <w:rFonts w:ascii="TH SarabunPSK" w:hAnsi="TH SarabunPSK" w:cs="TH SarabunPSK"/>
          <w:b/>
          <w:bCs/>
          <w:sz w:val="38"/>
          <w:szCs w:val="38"/>
          <w:cs/>
        </w:rPr>
        <w:t xml:space="preserve">                             </w:t>
      </w:r>
      <w:r w:rsidRPr="00E23CCE">
        <w:rPr>
          <w:rFonts w:ascii="TH SarabunPSK" w:hAnsi="TH SarabunPSK" w:cs="TH SarabunPSK"/>
          <w:b/>
          <w:bCs/>
          <w:spacing w:val="-6"/>
          <w:sz w:val="38"/>
          <w:szCs w:val="38"/>
          <w:cs/>
        </w:rPr>
        <w:t xml:space="preserve"> </w:t>
      </w:r>
      <w:r w:rsidR="009813B5" w:rsidRPr="00E23CCE">
        <w:rPr>
          <w:rFonts w:ascii="TH SarabunPSK" w:hAnsi="TH SarabunPSK" w:cs="TH SarabunPSK"/>
          <w:b/>
          <w:bCs/>
          <w:spacing w:val="-6"/>
          <w:sz w:val="38"/>
          <w:szCs w:val="38"/>
          <w:cs/>
        </w:rPr>
        <w:t xml:space="preserve">  </w:t>
      </w:r>
      <w:r w:rsidR="002F2539" w:rsidRPr="00E23CCE">
        <w:rPr>
          <w:rFonts w:ascii="TH SarabunPSK" w:hAnsi="TH SarabunPSK" w:cs="TH SarabunPSK"/>
          <w:b/>
          <w:bCs/>
          <w:sz w:val="38"/>
          <w:szCs w:val="38"/>
          <w:cs/>
        </w:rPr>
        <w:t xml:space="preserve">   </w:t>
      </w:r>
      <w:r w:rsidR="009813B5" w:rsidRPr="00E23CCE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8535D9" w:rsidRPr="00E23CC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 w:rsidRPr="00E23CCE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14:paraId="2D6CB5EF" w14:textId="6DA5E758" w:rsidR="008535D9" w:rsidRPr="00C87E7C" w:rsidRDefault="001632A3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89412A" wp14:editId="1695E6D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2464F5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>คำสั่งแต่งตั้ง</w:t>
      </w:r>
      <w:r w:rsidR="0047510D" w:rsidRPr="0047510D">
        <w:rPr>
          <w:rFonts w:ascii="TH SarabunPSK" w:hAnsi="TH SarabunPSK" w:cs="TH SarabunPSK"/>
          <w:sz w:val="32"/>
          <w:szCs w:val="32"/>
          <w:cs/>
        </w:rPr>
        <w:t>คณะกรรมการกลั่นกรองงานวิจัยประจำหน่วยงาน</w:t>
      </w:r>
    </w:p>
    <w:p w14:paraId="3E8C6F09" w14:textId="5A3CF286" w:rsidR="00C87E7C" w:rsidRPr="00B80B01" w:rsidRDefault="000C2C59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>รองอธิการบดีที่กำกับดูแล</w:t>
      </w:r>
      <w:r w:rsidR="00E23CCE" w:rsidRPr="002B1FA9">
        <w:rPr>
          <w:rFonts w:ascii="TH SarabunPSK" w:hAnsi="TH SarabunPSK" w:cs="TH SarabunPSK"/>
          <w:color w:val="FF0000"/>
          <w:sz w:val="32"/>
          <w:szCs w:val="32"/>
          <w:cs/>
        </w:rPr>
        <w:t>สาขาวิชา / สำนัก</w:t>
      </w:r>
    </w:p>
    <w:p w14:paraId="64101913" w14:textId="2CF14611" w:rsidR="0047510D" w:rsidRPr="008C3FF5" w:rsidRDefault="0047510D" w:rsidP="00AB0F23">
      <w:pPr>
        <w:spacing w:before="12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0" w:name="_Hlk97137459"/>
      <w:r w:rsidRPr="00AB0F23">
        <w:rPr>
          <w:rFonts w:ascii="TH SarabunPSK" w:hAnsi="TH SarabunPSK" w:cs="TH SarabunPSK" w:hint="cs"/>
          <w:sz w:val="32"/>
          <w:szCs w:val="32"/>
          <w:cs/>
        </w:rPr>
        <w:t>ตามประกาศ</w:t>
      </w:r>
      <w:r w:rsidRPr="00AB0F2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5741E2" w:rsidRPr="00AB0F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F23">
        <w:rPr>
          <w:rFonts w:ascii="TH SarabunPSK" w:hAnsi="TH SarabunPSK" w:cs="TH SarabunPSK"/>
          <w:sz w:val="32"/>
          <w:szCs w:val="32"/>
          <w:cs/>
        </w:rPr>
        <w:t>เรื่อง หลักเกณฑ์ วิธีการขอรับทุนอุดหนุนการ</w:t>
      </w:r>
      <w:r w:rsidRPr="008C3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 และการดำเนินการวิจัยสร้างองค์ความรู้ พ.ศ. </w:t>
      </w:r>
      <w:r w:rsidR="00060CD4" w:rsidRPr="008C3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</w:t>
      </w:r>
      <w:r w:rsidR="00416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8C3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0"/>
      <w:r w:rsidR="008C3FF5" w:rsidRPr="008C3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8C3FF5" w:rsidRPr="008C3FF5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8C3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8C3FF5" w:rsidRPr="008C3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สาขาวิชาแต่ละสาขาวิชา ให้คณะกรรมการประจำสาขาวิชาเป็นคณะกรรมการกลั่นกรองงานวิจัยประจำสาขาวิชา หรือคณะกรรมการประจำสาขาวิชาอาจแต่งตั้งคณะกรรมการกลั่นกรองงานวิจัยประจำสาขาวิชา </w:t>
      </w:r>
      <w:r w:rsidR="008C3FF5" w:rsidRPr="008C3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กรณี </w:t>
      </w:r>
      <w:r w:rsidR="008C3FF5" w:rsidRPr="008C3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สำนักเทคโนโลยีการศึกษา และสำนักทะเบียนและวัดผล ให้มีคณะกรรมการคณะหนึ่งซึ่งผู้อำนวยการสำนักแต่งตั้ง เรียกว่า “คณะกรรมการกลั่นกรองงานวิจัยประจำสำนักเทคโนโลยีการศึกษา” หรือ “คณะกรรมการกลั่นกรองงานวิจัยประจำสำนักทะเบียนและวัดผล” แล้วแต่กรณี </w:t>
      </w:r>
      <w:r w:rsidR="0056061F" w:rsidRPr="008C3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D45E65" w:rsidRPr="008C3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เพื่อให้การดำเนิน</w:t>
      </w:r>
      <w:r w:rsidR="00D45E65" w:rsidRPr="008C3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โครงการวิจัยที่เสนอขอรับทุนวิจัยสร้างองค์ความรู้ </w:t>
      </w:r>
      <w:r w:rsidR="00416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D45E65" w:rsidRPr="008C3FF5">
        <w:rPr>
          <w:rFonts w:ascii="TH SarabunPSK" w:hAnsi="TH SarabunPSK" w:cs="TH SarabunPSK"/>
          <w:color w:val="000000" w:themeColor="text1"/>
          <w:sz w:val="32"/>
          <w:szCs w:val="32"/>
          <w:cs/>
        </w:rPr>
        <w:t>15</w:t>
      </w:r>
      <w:r w:rsidR="00D45E65" w:rsidRPr="008C3FF5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D45E65" w:rsidRPr="008C3FF5">
        <w:rPr>
          <w:rFonts w:ascii="TH SarabunPSK" w:hAnsi="TH SarabunPSK" w:cs="TH SarabunPSK"/>
          <w:color w:val="000000" w:themeColor="text1"/>
          <w:sz w:val="32"/>
          <w:szCs w:val="32"/>
          <w:cs/>
        </w:rPr>
        <w:t>000 บาท</w:t>
      </w:r>
      <w:r w:rsidR="00416E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D45E65" w:rsidRPr="008C3FF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5E65" w:rsidRPr="008C3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เป็นไปตามประกาศ</w:t>
      </w:r>
      <w:r w:rsidR="008C3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45E65" w:rsidRPr="008C3F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</w:p>
    <w:p w14:paraId="345C0555" w14:textId="78A7627B" w:rsidR="00E23CCE" w:rsidRDefault="0047510D" w:rsidP="000B2B33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3CCE" w:rsidRPr="00E23CC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23CCE" w:rsidRPr="002B1FA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(ระบุสาขาวิชา หรือสำนัก)</w:t>
      </w:r>
      <w:r w:rsidR="00E23CCE" w:rsidRPr="00E23CC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E23C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>ได้จัดทำคำสั่ง</w:t>
      </w:r>
      <w:r w:rsidRPr="0047510D">
        <w:rPr>
          <w:rFonts w:ascii="TH SarabunPSK" w:hAnsi="TH SarabunPSK" w:cs="TH SarabunPSK"/>
          <w:sz w:val="32"/>
          <w:szCs w:val="32"/>
          <w:cs/>
        </w:rPr>
        <w:t>แต่งตั้งคณะกรรมการกลั่นกรองงานวิจัยประจำหน่วยงาน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E65">
        <w:rPr>
          <w:rFonts w:ascii="TH SarabunPSK" w:hAnsi="TH SarabunPSK" w:cs="TH SarabunPSK" w:hint="cs"/>
          <w:sz w:val="32"/>
          <w:szCs w:val="32"/>
          <w:cs/>
        </w:rPr>
        <w:t>จำนวน............คน รายละเอียดดังคำสั่งที่แนบมาพร้อมนี้</w:t>
      </w:r>
      <w:r w:rsidR="00E23CCE" w:rsidRPr="00E23C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903F0C" w14:textId="541311DC" w:rsidR="00C87E7C" w:rsidRPr="00B80B01" w:rsidRDefault="00E23CCE" w:rsidP="000B2B33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3CC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จึงเรียนมาเพื่อโปรดพิจารณาลงนาม</w:t>
      </w:r>
    </w:p>
    <w:p w14:paraId="14CF7618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8FB72CC" w14:textId="6CC1E51E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4961"/>
      </w:tblGrid>
      <w:tr w:rsidR="00E23CCE" w:rsidRPr="00902128" w14:paraId="0506C3E0" w14:textId="77777777" w:rsidTr="00731611">
        <w:tc>
          <w:tcPr>
            <w:tcW w:w="4961" w:type="dxa"/>
            <w:shd w:val="clear" w:color="auto" w:fill="auto"/>
          </w:tcPr>
          <w:p w14:paraId="1FAA3A3E" w14:textId="77777777" w:rsidR="00E23CCE" w:rsidRPr="00902128" w:rsidRDefault="00E23CCE" w:rsidP="007316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14:paraId="60890EB9" w14:textId="77777777" w:rsidR="00E23CCE" w:rsidRPr="00902128" w:rsidRDefault="00E23CCE" w:rsidP="007316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584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14:paraId="657FABC1" w14:textId="77777777" w:rsidR="00E23CCE" w:rsidRPr="00E23CCE" w:rsidRDefault="00E23CCE" w:rsidP="003E582F">
      <w:pPr>
        <w:rPr>
          <w:rFonts w:ascii="TH SarabunPSK" w:hAnsi="TH SarabunPSK" w:cs="TH SarabunPSK"/>
          <w:sz w:val="32"/>
          <w:szCs w:val="32"/>
        </w:rPr>
      </w:pPr>
    </w:p>
    <w:sectPr w:rsidR="00E23CCE" w:rsidRPr="00E23CCE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6F772" w14:textId="77777777" w:rsidR="00404277" w:rsidRDefault="00404277">
      <w:r>
        <w:separator/>
      </w:r>
    </w:p>
  </w:endnote>
  <w:endnote w:type="continuationSeparator" w:id="0">
    <w:p w14:paraId="78AC62DF" w14:textId="77777777" w:rsidR="00404277" w:rsidRDefault="0040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8984" w14:textId="77777777" w:rsidR="00404277" w:rsidRDefault="00404277">
      <w:r>
        <w:separator/>
      </w:r>
    </w:p>
  </w:footnote>
  <w:footnote w:type="continuationSeparator" w:id="0">
    <w:p w14:paraId="19735BDC" w14:textId="77777777" w:rsidR="00404277" w:rsidRDefault="0040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7FEA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3EC07DA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A8A00" w14:textId="187FD9BB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8C3FF5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429CF8B1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1AFD7E36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A3"/>
    <w:rsid w:val="000009B3"/>
    <w:rsid w:val="00041424"/>
    <w:rsid w:val="00055E5F"/>
    <w:rsid w:val="00060CD4"/>
    <w:rsid w:val="0006583D"/>
    <w:rsid w:val="000B2B33"/>
    <w:rsid w:val="000C2C59"/>
    <w:rsid w:val="000D658D"/>
    <w:rsid w:val="00107DC9"/>
    <w:rsid w:val="00134A4B"/>
    <w:rsid w:val="001632A3"/>
    <w:rsid w:val="001878BA"/>
    <w:rsid w:val="00193FB7"/>
    <w:rsid w:val="001A236F"/>
    <w:rsid w:val="001B6BD6"/>
    <w:rsid w:val="001D2D8E"/>
    <w:rsid w:val="001F29F6"/>
    <w:rsid w:val="001F5E85"/>
    <w:rsid w:val="00234405"/>
    <w:rsid w:val="00236EDF"/>
    <w:rsid w:val="002747A4"/>
    <w:rsid w:val="002B1FA9"/>
    <w:rsid w:val="002B63D7"/>
    <w:rsid w:val="002D0C13"/>
    <w:rsid w:val="002E1EB8"/>
    <w:rsid w:val="002F20E1"/>
    <w:rsid w:val="002F2539"/>
    <w:rsid w:val="00302D78"/>
    <w:rsid w:val="00331D8B"/>
    <w:rsid w:val="00387B20"/>
    <w:rsid w:val="003A54A5"/>
    <w:rsid w:val="003B0B81"/>
    <w:rsid w:val="003E582F"/>
    <w:rsid w:val="00404277"/>
    <w:rsid w:val="00416E91"/>
    <w:rsid w:val="004470AA"/>
    <w:rsid w:val="0046044C"/>
    <w:rsid w:val="0047510D"/>
    <w:rsid w:val="0049017C"/>
    <w:rsid w:val="00497633"/>
    <w:rsid w:val="004B0E42"/>
    <w:rsid w:val="004B4D7E"/>
    <w:rsid w:val="004C53C8"/>
    <w:rsid w:val="00506B44"/>
    <w:rsid w:val="005425A8"/>
    <w:rsid w:val="00547A05"/>
    <w:rsid w:val="0056061F"/>
    <w:rsid w:val="005741E2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05A78"/>
    <w:rsid w:val="007154B5"/>
    <w:rsid w:val="0077514E"/>
    <w:rsid w:val="007941B5"/>
    <w:rsid w:val="007955BD"/>
    <w:rsid w:val="007A77CC"/>
    <w:rsid w:val="007B0FAD"/>
    <w:rsid w:val="007D0A75"/>
    <w:rsid w:val="007E6E95"/>
    <w:rsid w:val="007F1A71"/>
    <w:rsid w:val="0081349A"/>
    <w:rsid w:val="00841186"/>
    <w:rsid w:val="008535D9"/>
    <w:rsid w:val="0086677E"/>
    <w:rsid w:val="008720A2"/>
    <w:rsid w:val="008C3FF5"/>
    <w:rsid w:val="008D01E2"/>
    <w:rsid w:val="008E157A"/>
    <w:rsid w:val="008E6613"/>
    <w:rsid w:val="00904C2B"/>
    <w:rsid w:val="00921E9F"/>
    <w:rsid w:val="00923102"/>
    <w:rsid w:val="00946E2C"/>
    <w:rsid w:val="00950731"/>
    <w:rsid w:val="00951D06"/>
    <w:rsid w:val="009813B5"/>
    <w:rsid w:val="00990D85"/>
    <w:rsid w:val="009C2B3F"/>
    <w:rsid w:val="009C74E1"/>
    <w:rsid w:val="009D74D7"/>
    <w:rsid w:val="00A07DF8"/>
    <w:rsid w:val="00A10DAF"/>
    <w:rsid w:val="00A60D81"/>
    <w:rsid w:val="00A64DF4"/>
    <w:rsid w:val="00A841C7"/>
    <w:rsid w:val="00A97E58"/>
    <w:rsid w:val="00AB0F23"/>
    <w:rsid w:val="00AB3BC8"/>
    <w:rsid w:val="00AC1F85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E0E90"/>
    <w:rsid w:val="00C13F57"/>
    <w:rsid w:val="00C2565C"/>
    <w:rsid w:val="00C87E7C"/>
    <w:rsid w:val="00C94909"/>
    <w:rsid w:val="00C977B8"/>
    <w:rsid w:val="00D35165"/>
    <w:rsid w:val="00D40E4A"/>
    <w:rsid w:val="00D45E65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23CCE"/>
    <w:rsid w:val="00E30CE3"/>
    <w:rsid w:val="00E537F1"/>
    <w:rsid w:val="00E5542F"/>
    <w:rsid w:val="00EB5645"/>
    <w:rsid w:val="00EC143A"/>
    <w:rsid w:val="00EE0C32"/>
    <w:rsid w:val="00F06498"/>
    <w:rsid w:val="00F116A9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E04FA"/>
  <w15:chartTrackingRefBased/>
  <w15:docId w15:val="{FA4484BB-6546-4CAA-80E3-00CD3A93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FJRUN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</Template>
  <TotalTime>27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Rungratsamee Suksai</dc:creator>
  <cp:keywords/>
  <dc:description/>
  <cp:lastModifiedBy>จีรามร หัสเนตร</cp:lastModifiedBy>
  <cp:revision>12</cp:revision>
  <cp:lastPrinted>2024-02-01T06:51:00Z</cp:lastPrinted>
  <dcterms:created xsi:type="dcterms:W3CDTF">2022-02-27T13:01:00Z</dcterms:created>
  <dcterms:modified xsi:type="dcterms:W3CDTF">2024-02-01T06:51:00Z</dcterms:modified>
</cp:coreProperties>
</file>