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87" w:rsidRPr="00FA597B" w:rsidRDefault="0080566C" w:rsidP="006C5A8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EDB3A1" wp14:editId="3410F03F">
                <wp:simplePos x="0" y="0"/>
                <wp:positionH relativeFrom="column">
                  <wp:posOffset>5105400</wp:posOffset>
                </wp:positionH>
                <wp:positionV relativeFrom="paragraph">
                  <wp:posOffset>-314325</wp:posOffset>
                </wp:positionV>
                <wp:extent cx="1114425" cy="3429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66C" w:rsidRPr="00EE533B" w:rsidRDefault="0080566C" w:rsidP="0080566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E533B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แบบฟอร์มที่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DB3A1" id="Rectangle 2" o:spid="_x0000_s1026" style="position:absolute;left:0;text-align:left;margin-left:402pt;margin-top:-24.75pt;width:87.7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" filled="f" strokecolor="black [3213]" strokeweight=".5pt">
                <v:textbox>
                  <w:txbxContent>
                    <w:p w:rsidR="0080566C" w:rsidRPr="00EE533B" w:rsidRDefault="0080566C" w:rsidP="0080566C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EE533B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แบบฟอร์มที่ 3</w:t>
                      </w:r>
                    </w:p>
                  </w:txbxContent>
                </v:textbox>
              </v:rect>
            </w:pict>
          </mc:Fallback>
        </mc:AlternateContent>
      </w:r>
      <w:r w:rsidR="006C5A87" w:rsidRPr="00FA597B">
        <w:rPr>
          <w:rFonts w:ascii="TH SarabunPSK" w:hAnsi="TH SarabunPSK" w:cs="TH SarabunPSK"/>
          <w:noProof/>
        </w:rPr>
        <w:drawing>
          <wp:anchor distT="0" distB="0" distL="114300" distR="114300" simplePos="0" relativeHeight="251663872" behindDoc="0" locked="0" layoutInCell="1" allowOverlap="1" wp14:anchorId="64EE29CA" wp14:editId="1FC6092B">
            <wp:simplePos x="0" y="0"/>
            <wp:positionH relativeFrom="margin">
              <wp:posOffset>0</wp:posOffset>
            </wp:positionH>
            <wp:positionV relativeFrom="paragraph">
              <wp:posOffset>198755</wp:posOffset>
            </wp:positionV>
            <wp:extent cx="539115" cy="539750"/>
            <wp:effectExtent l="0" t="0" r="0" b="0"/>
            <wp:wrapNone/>
            <wp:docPr id="26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A87" w:rsidRPr="00FA597B" w:rsidRDefault="006C5A87" w:rsidP="006C5A87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FA59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6A3E11" w:rsidRPr="00B82596" w:rsidRDefault="006A3E11" w:rsidP="006A3E11">
      <w:pPr>
        <w:tabs>
          <w:tab w:val="left" w:pos="5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 w:rsidRPr="00B8259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ส่วนราชการ</w:t>
      </w:r>
      <w:r w:rsidRPr="00B82596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6A3E1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โทร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bookmarkStart w:id="0" w:name="_GoBack"/>
      <w:bookmarkEnd w:id="0"/>
      <w:r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:rsidR="006A3E11" w:rsidRPr="00B82596" w:rsidRDefault="006A3E11" w:rsidP="006A3E11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8259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8259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8259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259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535D9" w:rsidRPr="00FE7D8F" w:rsidRDefault="001632A3" w:rsidP="006A3E11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6A3E1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B6FF906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6A3E1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4B4D7E" w:rsidRPr="006A3E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D5E82" w:rsidRPr="006A3E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159D" w:rsidRPr="006A3E11">
        <w:rPr>
          <w:rFonts w:ascii="TH SarabunPSK" w:hAnsi="TH SarabunPSK" w:cs="TH SarabunPSK" w:hint="cs"/>
          <w:sz w:val="32"/>
          <w:szCs w:val="32"/>
          <w:cs/>
        </w:rPr>
        <w:t>ขออนุมัติรับรองข้อเสนอโครงการวิจัยในระบบ</w:t>
      </w:r>
      <w:r w:rsidR="00B915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159D">
        <w:rPr>
          <w:rFonts w:ascii="TH SarabunPSK" w:hAnsi="TH SarabunPSK" w:cs="TH SarabunPSK"/>
          <w:sz w:val="32"/>
          <w:szCs w:val="32"/>
        </w:rPr>
        <w:t>NRIIS</w:t>
      </w:r>
    </w:p>
    <w:p w:rsidR="000275C5" w:rsidRPr="00FA597B" w:rsidRDefault="000275C5" w:rsidP="005D5E82">
      <w:pPr>
        <w:ind w:left="720" w:hanging="720"/>
        <w:jc w:val="thaiDistribute"/>
        <w:rPr>
          <w:rFonts w:ascii="TH SarabunPSK" w:hAnsi="TH SarabunPSK" w:cs="TH SarabunPSK"/>
          <w:sz w:val="16"/>
          <w:szCs w:val="16"/>
        </w:rPr>
      </w:pPr>
    </w:p>
    <w:p w:rsidR="00C87E7C" w:rsidRPr="00FA597B" w:rsidRDefault="00C947E0" w:rsidP="005D5E82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597B">
        <w:rPr>
          <w:rFonts w:ascii="TH SarabunPSK" w:hAnsi="TH SarabunPSK" w:cs="TH SarabunPSK"/>
          <w:sz w:val="32"/>
          <w:szCs w:val="32"/>
          <w:cs/>
        </w:rPr>
        <w:t>เรียน</w:t>
      </w:r>
      <w:r w:rsidR="005D5E82" w:rsidRPr="00FA597B">
        <w:rPr>
          <w:rFonts w:ascii="TH SarabunPSK" w:hAnsi="TH SarabunPSK" w:cs="TH SarabunPSK"/>
          <w:sz w:val="32"/>
          <w:szCs w:val="32"/>
          <w:cs/>
        </w:rPr>
        <w:tab/>
      </w:r>
      <w:r w:rsidR="00A02417" w:rsidRPr="00A02417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ผู้อำนวยการสถาบันวิจัยและพัฒนา</w:t>
      </w:r>
    </w:p>
    <w:p w:rsidR="000275C5" w:rsidRPr="00FA597B" w:rsidRDefault="000275C5" w:rsidP="005D5E82">
      <w:pPr>
        <w:ind w:left="720" w:hanging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A02417" w:rsidRPr="007403EE" w:rsidRDefault="00A02417" w:rsidP="00A02417">
      <w:pPr>
        <w:spacing w:after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403EE">
        <w:rPr>
          <w:rFonts w:ascii="TH SarabunPSK" w:hAnsi="TH SarabunPSK" w:cs="TH SarabunPSK"/>
          <w:sz w:val="32"/>
          <w:szCs w:val="32"/>
          <w:cs/>
        </w:rPr>
        <w:t>ด้วย</w:t>
      </w:r>
      <w:r w:rsidRPr="007403E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(ชื่อแหล่งทุน)</w:t>
      </w:r>
      <w:r w:rsidRPr="007403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03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03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13A3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7403EE">
        <w:rPr>
          <w:rFonts w:ascii="TH SarabunPSK" w:hAnsi="TH SarabunPSK" w:cs="TH SarabunPSK" w:hint="cs"/>
          <w:sz w:val="32"/>
          <w:szCs w:val="32"/>
          <w:cs/>
        </w:rPr>
        <w:t>เปิดรับข้อเสนอโครงการวิจัยเรื่อง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64A4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CE64A4" w:rsidRPr="00CE64A4">
        <w:rPr>
          <w:rFonts w:ascii="TH SarabunPSK" w:hAnsi="TH SarabunPSK" w:cs="TH SarabunPSK"/>
          <w:sz w:val="2"/>
          <w:szCs w:val="2"/>
          <w:u w:val="dotted"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03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03EE">
        <w:rPr>
          <w:rFonts w:ascii="TH SarabunPSK" w:hAnsi="TH SarabunPSK" w:cs="TH SarabunPSK" w:hint="cs"/>
          <w:sz w:val="32"/>
          <w:szCs w:val="32"/>
          <w:cs/>
        </w:rPr>
        <w:t>ประจำปีงบประมาณ..................</w:t>
      </w:r>
      <w:r w:rsidRPr="007403E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(ชื่อ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–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นามสกุล หัวหน้าโครงการวิจัย)</w:t>
      </w:r>
      <w:r w:rsidRPr="007403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E3CAF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BE3CAF" w:rsidRPr="00BE3CAF">
        <w:rPr>
          <w:rFonts w:ascii="TH SarabunPSK" w:hAnsi="TH SarabunPSK" w:cs="TH SarabunPSK"/>
          <w:sz w:val="2"/>
          <w:szCs w:val="2"/>
          <w:u w:val="dotted"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BE3CAF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BE3CAF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(สาขาวิชา / สำนัก / สถาบัน)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03EE">
        <w:rPr>
          <w:rFonts w:ascii="TH SarabunPSK" w:hAnsi="TH SarabunPSK" w:cs="TH SarabunPSK" w:hint="cs"/>
          <w:sz w:val="32"/>
          <w:szCs w:val="32"/>
          <w:u w:val="dotted"/>
          <w:cs/>
        </w:rPr>
        <w:t>มี</w:t>
      </w:r>
      <w:r w:rsidRPr="007403EE">
        <w:rPr>
          <w:rFonts w:ascii="TH SarabunPSK" w:hAnsi="TH SarabunPSK" w:cs="TH SarabunPSK" w:hint="cs"/>
          <w:sz w:val="32"/>
          <w:szCs w:val="32"/>
          <w:cs/>
        </w:rPr>
        <w:t>ความประสงค์ยื่นข้อเสนอโครงการวิจัยเรื่องดังกล่าว</w:t>
      </w:r>
    </w:p>
    <w:p w:rsidR="00A02417" w:rsidRPr="00B9159D" w:rsidRDefault="00A02417" w:rsidP="00CE64A4">
      <w:pPr>
        <w:spacing w:before="240"/>
        <w:ind w:right="-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7403EE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7403EE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Pr="007403EE">
        <w:rPr>
          <w:rFonts w:ascii="TH SarabunPSK" w:hAnsi="TH SarabunPSK" w:cs="TH SarabunPSK" w:hint="cs"/>
          <w:sz w:val="32"/>
          <w:szCs w:val="32"/>
          <w:cs/>
        </w:rPr>
        <w:t xml:space="preserve"> จึงขอความอนุเคราะห์สถาบันวิจัยและพัฒนา</w:t>
      </w:r>
      <w:r w:rsidR="00731384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Pr="007403EE">
        <w:rPr>
          <w:rFonts w:ascii="TH SarabunPSK" w:hAnsi="TH SarabunPSK" w:cs="TH SarabunPSK"/>
          <w:sz w:val="32"/>
          <w:szCs w:val="32"/>
          <w:cs/>
        </w:rPr>
        <w:t>อนุมัติรับรองข้อเสนอโครงการวิจัยในระบบ</w:t>
      </w:r>
      <w:r w:rsidRPr="00A02417">
        <w:rPr>
          <w:rFonts w:ascii="TH SarabunPSK" w:hAnsi="TH SarabunPSK" w:cs="TH SarabunPSK"/>
          <w:sz w:val="32"/>
          <w:szCs w:val="32"/>
          <w:cs/>
        </w:rPr>
        <w:t>ข้อมูลสารสนเทศวิจัยและนวัตกรรมแห่งชาติ</w:t>
      </w:r>
      <w:r w:rsidRPr="007403E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02417">
        <w:rPr>
          <w:rFonts w:ascii="TH SarabunPSK" w:hAnsi="TH SarabunPSK" w:cs="TH SarabunPSK"/>
          <w:sz w:val="32"/>
          <w:szCs w:val="32"/>
        </w:rPr>
        <w:t>National Research and Innovation Information System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7403EE">
        <w:rPr>
          <w:rFonts w:ascii="TH SarabunPSK" w:hAnsi="TH SarabunPSK" w:cs="TH SarabunPSK"/>
          <w:sz w:val="32"/>
          <w:szCs w:val="32"/>
        </w:rPr>
        <w:t>NRIIS</w:t>
      </w:r>
      <w:r>
        <w:rPr>
          <w:rFonts w:ascii="TH SarabunPSK" w:hAnsi="TH SarabunPSK" w:cs="TH SarabunPSK"/>
          <w:sz w:val="32"/>
          <w:szCs w:val="32"/>
        </w:rPr>
        <w:t>)</w:t>
      </w:r>
      <w:r w:rsidRPr="007403EE">
        <w:rPr>
          <w:rFonts w:ascii="TH SarabunPSK" w:hAnsi="TH SarabunPSK" w:cs="TH SarabunPSK" w:hint="cs"/>
          <w:sz w:val="32"/>
          <w:szCs w:val="32"/>
          <w:cs/>
        </w:rPr>
        <w:t xml:space="preserve"> (ตามเอกสารแนบ) ภายใน</w:t>
      </w:r>
      <w:r w:rsidR="00B9159D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B9159D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7403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03EE">
        <w:rPr>
          <w:rFonts w:ascii="TH SarabunPSK" w:hAnsi="TH SarabunPSK" w:cs="TH SarabunPSK" w:hint="cs"/>
          <w:sz w:val="32"/>
          <w:szCs w:val="32"/>
          <w:cs/>
        </w:rPr>
        <w:t>ก่อนเวลา</w:t>
      </w:r>
      <w:r w:rsidR="00B9159D" w:rsidRPr="00B9159D">
        <w:rPr>
          <w:rFonts w:ascii="TH SarabunPSK" w:hAnsi="TH SarabunPSK" w:cs="TH SarabunPSK"/>
          <w:sz w:val="32"/>
          <w:szCs w:val="32"/>
          <w:u w:val="dotted"/>
        </w:rPr>
        <w:tab/>
      </w:r>
      <w:r w:rsidRPr="007403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64A4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CE64A4" w:rsidRPr="00CE64A4">
        <w:rPr>
          <w:rFonts w:ascii="TH SarabunPSK" w:hAnsi="TH SarabunPSK" w:cs="TH SarabunPSK"/>
          <w:sz w:val="2"/>
          <w:szCs w:val="2"/>
          <w:u w:val="dotted"/>
        </w:rPr>
        <w:t>.</w:t>
      </w:r>
      <w:r w:rsidR="00B9159D" w:rsidRPr="00B9159D">
        <w:rPr>
          <w:rFonts w:ascii="TH SarabunPSK" w:hAnsi="TH SarabunPSK" w:cs="TH SarabunPSK"/>
          <w:sz w:val="32"/>
          <w:szCs w:val="32"/>
        </w:rPr>
        <w:t xml:space="preserve">    </w:t>
      </w:r>
      <w:r w:rsidRPr="007403EE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03EE">
        <w:rPr>
          <w:rFonts w:ascii="TH SarabunPSK" w:hAnsi="TH SarabunPSK" w:cs="TH SarabunPSK" w:hint="cs"/>
          <w:sz w:val="32"/>
          <w:szCs w:val="32"/>
          <w:cs/>
        </w:rPr>
        <w:t>หากมีข้อสงสัย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="00731384">
        <w:rPr>
          <w:rFonts w:ascii="TH SarabunPSK" w:hAnsi="TH SarabunPSK" w:cs="TH SarabunPSK" w:hint="cs"/>
          <w:sz w:val="32"/>
          <w:szCs w:val="32"/>
          <w:cs/>
        </w:rPr>
        <w:t>ระการใด สามารถติดต่อ</w:t>
      </w:r>
      <w:r w:rsidRPr="007403EE">
        <w:rPr>
          <w:rFonts w:ascii="TH SarabunPSK" w:hAnsi="TH SarabunPSK" w:cs="TH SarabunPSK" w:hint="cs"/>
          <w:sz w:val="32"/>
          <w:szCs w:val="32"/>
          <w:cs/>
        </w:rPr>
        <w:t xml:space="preserve">ได้ที่ </w:t>
      </w:r>
      <w:r w:rsidRPr="007403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403E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(เบอร์โทรศัพท์)</w:t>
      </w:r>
      <w:r w:rsidRPr="007403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59D">
        <w:rPr>
          <w:rFonts w:ascii="TH SarabunPSK" w:hAnsi="TH SarabunPSK" w:cs="TH SarabunPSK"/>
          <w:sz w:val="32"/>
          <w:szCs w:val="32"/>
          <w:u w:val="dotted"/>
        </w:rPr>
        <w:tab/>
      </w:r>
      <w:r w:rsidR="00CE64A4">
        <w:rPr>
          <w:rFonts w:ascii="TH SarabunPSK" w:hAnsi="TH SarabunPSK" w:cs="TH SarabunPSK"/>
          <w:sz w:val="32"/>
          <w:szCs w:val="32"/>
          <w:u w:val="dotted"/>
        </w:rPr>
        <w:tab/>
      </w:r>
      <w:r w:rsidR="00CE64A4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="00CE64A4" w:rsidRPr="00CE64A4">
        <w:rPr>
          <w:rFonts w:ascii="TH SarabunPSK" w:hAnsi="TH SarabunPSK" w:cs="TH SarabunPSK"/>
          <w:sz w:val="2"/>
          <w:szCs w:val="2"/>
          <w:u w:val="dotted"/>
        </w:rPr>
        <w:t>.</w:t>
      </w:r>
    </w:p>
    <w:p w:rsidR="00A02417" w:rsidRPr="00A02417" w:rsidRDefault="00A02417" w:rsidP="00A02417">
      <w:pPr>
        <w:spacing w:before="240"/>
        <w:ind w:left="720" w:right="198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</w:t>
      </w:r>
      <w:r w:rsidRPr="007403EE">
        <w:rPr>
          <w:rFonts w:ascii="TH SarabunPSK" w:hAnsi="TH SarabunPSK" w:cs="TH SarabunPSK" w:hint="cs"/>
          <w:sz w:val="32"/>
          <w:szCs w:val="32"/>
          <w:cs/>
        </w:rPr>
        <w:t>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ดำเนินการในส่วนที่เกี่ยวข้องด้วย</w:t>
      </w:r>
      <w:r w:rsidRPr="007403EE">
        <w:rPr>
          <w:rFonts w:ascii="TH SarabunPSK" w:hAnsi="TH SarabunPSK" w:cs="TH SarabunPSK" w:hint="cs"/>
          <w:sz w:val="32"/>
          <w:szCs w:val="32"/>
          <w:cs/>
        </w:rPr>
        <w:t xml:space="preserve"> จะขอบคุณยิ่ง</w:t>
      </w:r>
      <w:r w:rsidRPr="007403EE">
        <w:rPr>
          <w:rFonts w:ascii="TH SarabunPSK" w:hAnsi="TH SarabunPSK" w:cs="TH SarabunPSK"/>
          <w:sz w:val="32"/>
          <w:szCs w:val="32"/>
          <w:cs/>
        </w:rPr>
        <w:tab/>
      </w:r>
    </w:p>
    <w:p w:rsidR="00A02417" w:rsidRPr="007403EE" w:rsidRDefault="00A02417" w:rsidP="00A02417">
      <w:pPr>
        <w:tabs>
          <w:tab w:val="left" w:pos="709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403E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02417" w:rsidRPr="007403EE" w:rsidRDefault="00A02417" w:rsidP="00A02417">
      <w:pPr>
        <w:rPr>
          <w:rFonts w:ascii="TH SarabunPSK" w:hAnsi="TH SarabunPSK" w:cs="TH SarabunPSK"/>
          <w:sz w:val="32"/>
          <w:szCs w:val="32"/>
        </w:rPr>
      </w:pPr>
    </w:p>
    <w:p w:rsidR="00A02417" w:rsidRPr="007403EE" w:rsidRDefault="00A02417" w:rsidP="00A02417">
      <w:pPr>
        <w:rPr>
          <w:rFonts w:ascii="TH SarabunPSK" w:hAnsi="TH SarabunPSK" w:cs="TH SarabunPSK"/>
          <w:sz w:val="32"/>
          <w:szCs w:val="32"/>
        </w:rPr>
      </w:pPr>
    </w:p>
    <w:p w:rsidR="00A02417" w:rsidRPr="00900C39" w:rsidRDefault="00A02417" w:rsidP="00A02417">
      <w:pPr>
        <w:pStyle w:val="CommentText"/>
        <w:jc w:val="center"/>
        <w:rPr>
          <w:rFonts w:ascii="TH SarabunPSK" w:eastAsia="Cordia New" w:hAnsi="TH SarabunPSK" w:cs="TH SarabunPSK"/>
          <w:sz w:val="32"/>
          <w:szCs w:val="32"/>
          <w:u w:val="dotted"/>
          <w:lang w:val="en-US"/>
        </w:rPr>
      </w:pPr>
      <w:r>
        <w:rPr>
          <w:rFonts w:ascii="TH SarabunPSK" w:eastAsia="Cordia New" w:hAnsi="TH SarabunPSK" w:cs="TH SarabunPSK"/>
          <w:sz w:val="32"/>
          <w:szCs w:val="32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u w:val="dotted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u w:val="dotted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u w:val="dotted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u w:val="dotted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u w:val="dotted"/>
          <w:cs/>
          <w:lang w:val="en-US"/>
        </w:rPr>
        <w:tab/>
      </w:r>
    </w:p>
    <w:p w:rsidR="00A02417" w:rsidRPr="00900C39" w:rsidRDefault="00A02417" w:rsidP="00A02417">
      <w:pPr>
        <w:pStyle w:val="CommentText"/>
        <w:ind w:left="288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900C39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00C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0C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0C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0C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0C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</w:rPr>
        <w:t>)</w:t>
      </w:r>
    </w:p>
    <w:p w:rsidR="00A02417" w:rsidRPr="00900C39" w:rsidRDefault="00A02417" w:rsidP="00A02417">
      <w:pPr>
        <w:pStyle w:val="CommentText"/>
        <w:ind w:left="288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900C39">
        <w:rPr>
          <w:rFonts w:ascii="TH SarabunPSK" w:eastAsia="Cordia New" w:hAnsi="TH SarabunPSK" w:cs="TH SarabunPSK" w:hint="cs"/>
          <w:sz w:val="32"/>
          <w:szCs w:val="32"/>
          <w:cs/>
        </w:rPr>
        <w:t>หัวหน้าโครงการ</w:t>
      </w:r>
    </w:p>
    <w:p w:rsidR="00A02417" w:rsidRPr="00900C39" w:rsidRDefault="00A02417" w:rsidP="00A02417">
      <w:pPr>
        <w:pStyle w:val="CommentText"/>
        <w:ind w:left="2880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A02417" w:rsidRPr="00900C39" w:rsidRDefault="00A02417" w:rsidP="00A02417">
      <w:pPr>
        <w:pStyle w:val="CommentText"/>
        <w:ind w:left="2880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A02417" w:rsidRPr="00900C39" w:rsidRDefault="00A02417" w:rsidP="00A02417">
      <w:pPr>
        <w:pStyle w:val="CommentText"/>
        <w:ind w:left="288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900C39">
        <w:rPr>
          <w:rFonts w:ascii="TH SarabunPSK" w:eastAsia="Cordia New" w:hAnsi="TH SarabunPSK" w:cs="TH SarabunPSK"/>
          <w:sz w:val="32"/>
          <w:szCs w:val="32"/>
          <w:u w:val="dotted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u w:val="dotted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u w:val="dotted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u w:val="dotted"/>
          <w:cs/>
          <w:lang w:val="en-US"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  <w:u w:val="dotted"/>
          <w:cs/>
          <w:lang w:val="en-US"/>
        </w:rPr>
        <w:tab/>
      </w:r>
    </w:p>
    <w:p w:rsidR="00A02417" w:rsidRPr="00900C39" w:rsidRDefault="00A02417" w:rsidP="00A02417">
      <w:pPr>
        <w:pStyle w:val="CommentText"/>
        <w:ind w:left="288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900C39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00C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0C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0C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0C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0C3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00C39">
        <w:rPr>
          <w:rFonts w:ascii="TH SarabunPSK" w:eastAsia="Cordia New" w:hAnsi="TH SarabunPSK" w:cs="TH SarabunPSK"/>
          <w:sz w:val="32"/>
          <w:szCs w:val="32"/>
        </w:rPr>
        <w:t>)</w:t>
      </w:r>
    </w:p>
    <w:p w:rsidR="00B84631" w:rsidRPr="00FA597B" w:rsidRDefault="00A02417" w:rsidP="00A02417">
      <w:pPr>
        <w:ind w:left="1440" w:right="71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00C39">
        <w:rPr>
          <w:rFonts w:ascii="TH SarabunPSK" w:eastAsia="Cordia New" w:hAnsi="TH SarabunPSK" w:cs="TH SarabunPSK" w:hint="cs"/>
          <w:sz w:val="32"/>
          <w:szCs w:val="32"/>
          <w:cs/>
        </w:rPr>
        <w:t>ตำแหน่ง ประธานกรรมการประจำสาขาวิชา/ผู้อำนวยการสำนัก/สถาบัน</w:t>
      </w:r>
    </w:p>
    <w:sectPr w:rsidR="00B84631" w:rsidRPr="00FA597B" w:rsidSect="00CE64A4">
      <w:headerReference w:type="even" r:id="rId8"/>
      <w:headerReference w:type="default" r:id="rId9"/>
      <w:pgSz w:w="11906" w:h="16838" w:code="9"/>
      <w:pgMar w:top="85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32D" w:rsidRDefault="0069532D">
      <w:r>
        <w:separator/>
      </w:r>
    </w:p>
  </w:endnote>
  <w:endnote w:type="continuationSeparator" w:id="0">
    <w:p w:rsidR="0069532D" w:rsidRDefault="0069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32D" w:rsidRDefault="0069532D">
      <w:r>
        <w:separator/>
      </w:r>
    </w:p>
  </w:footnote>
  <w:footnote w:type="continuationSeparator" w:id="0">
    <w:p w:rsidR="0069532D" w:rsidRDefault="00695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A3"/>
    <w:rsid w:val="000009B3"/>
    <w:rsid w:val="00003658"/>
    <w:rsid w:val="0000717A"/>
    <w:rsid w:val="000275C5"/>
    <w:rsid w:val="00041424"/>
    <w:rsid w:val="00046467"/>
    <w:rsid w:val="00047F6F"/>
    <w:rsid w:val="00055E5F"/>
    <w:rsid w:val="0006583D"/>
    <w:rsid w:val="00075540"/>
    <w:rsid w:val="000771D2"/>
    <w:rsid w:val="000858E3"/>
    <w:rsid w:val="000B5EBF"/>
    <w:rsid w:val="000B6822"/>
    <w:rsid w:val="000D4E6D"/>
    <w:rsid w:val="000D658D"/>
    <w:rsid w:val="00107DC9"/>
    <w:rsid w:val="00114D3E"/>
    <w:rsid w:val="00134A4B"/>
    <w:rsid w:val="00141958"/>
    <w:rsid w:val="00155572"/>
    <w:rsid w:val="001632A3"/>
    <w:rsid w:val="001659CD"/>
    <w:rsid w:val="0017357A"/>
    <w:rsid w:val="001878BA"/>
    <w:rsid w:val="00193FB7"/>
    <w:rsid w:val="001A133B"/>
    <w:rsid w:val="001A236F"/>
    <w:rsid w:val="001A5CA3"/>
    <w:rsid w:val="001A5D6B"/>
    <w:rsid w:val="001B0FAA"/>
    <w:rsid w:val="001B6BD6"/>
    <w:rsid w:val="001C5054"/>
    <w:rsid w:val="001D2D8E"/>
    <w:rsid w:val="001F5E85"/>
    <w:rsid w:val="00234405"/>
    <w:rsid w:val="002355CF"/>
    <w:rsid w:val="00236EDF"/>
    <w:rsid w:val="00245820"/>
    <w:rsid w:val="002653DC"/>
    <w:rsid w:val="002717AD"/>
    <w:rsid w:val="002747A4"/>
    <w:rsid w:val="00284FF4"/>
    <w:rsid w:val="002B6D45"/>
    <w:rsid w:val="002D0C13"/>
    <w:rsid w:val="002E1EB8"/>
    <w:rsid w:val="002E27CE"/>
    <w:rsid w:val="002F20E1"/>
    <w:rsid w:val="002F2539"/>
    <w:rsid w:val="003003F8"/>
    <w:rsid w:val="00304372"/>
    <w:rsid w:val="00310B12"/>
    <w:rsid w:val="00321A5E"/>
    <w:rsid w:val="003304BD"/>
    <w:rsid w:val="003444CC"/>
    <w:rsid w:val="00357A12"/>
    <w:rsid w:val="003627B1"/>
    <w:rsid w:val="00387B20"/>
    <w:rsid w:val="00397380"/>
    <w:rsid w:val="003A54A5"/>
    <w:rsid w:val="003B0B81"/>
    <w:rsid w:val="003B4ADC"/>
    <w:rsid w:val="003B6B3C"/>
    <w:rsid w:val="003B70AA"/>
    <w:rsid w:val="003E582F"/>
    <w:rsid w:val="004354CE"/>
    <w:rsid w:val="004470AA"/>
    <w:rsid w:val="0049017C"/>
    <w:rsid w:val="00497633"/>
    <w:rsid w:val="004B0E42"/>
    <w:rsid w:val="004B4D7E"/>
    <w:rsid w:val="004C49CD"/>
    <w:rsid w:val="004C53C8"/>
    <w:rsid w:val="004E58C4"/>
    <w:rsid w:val="00503ABE"/>
    <w:rsid w:val="00506B44"/>
    <w:rsid w:val="005246B0"/>
    <w:rsid w:val="00540E87"/>
    <w:rsid w:val="00541DC5"/>
    <w:rsid w:val="005425A8"/>
    <w:rsid w:val="00543556"/>
    <w:rsid w:val="00570539"/>
    <w:rsid w:val="00573D95"/>
    <w:rsid w:val="00576A93"/>
    <w:rsid w:val="00581A5B"/>
    <w:rsid w:val="005A3A53"/>
    <w:rsid w:val="005B3CDE"/>
    <w:rsid w:val="005C658B"/>
    <w:rsid w:val="005D5E82"/>
    <w:rsid w:val="005E62B3"/>
    <w:rsid w:val="005F4EE0"/>
    <w:rsid w:val="00612B51"/>
    <w:rsid w:val="00613DE2"/>
    <w:rsid w:val="00626B32"/>
    <w:rsid w:val="006357E1"/>
    <w:rsid w:val="0065380C"/>
    <w:rsid w:val="0067073E"/>
    <w:rsid w:val="006873EC"/>
    <w:rsid w:val="006913A3"/>
    <w:rsid w:val="0069532D"/>
    <w:rsid w:val="006A175C"/>
    <w:rsid w:val="006A3B40"/>
    <w:rsid w:val="006A3E11"/>
    <w:rsid w:val="006A4118"/>
    <w:rsid w:val="006B17F4"/>
    <w:rsid w:val="006B72B7"/>
    <w:rsid w:val="006C5A87"/>
    <w:rsid w:val="006D16F7"/>
    <w:rsid w:val="006D637B"/>
    <w:rsid w:val="006D78EE"/>
    <w:rsid w:val="006E31FA"/>
    <w:rsid w:val="006E4416"/>
    <w:rsid w:val="006F33CA"/>
    <w:rsid w:val="007154B5"/>
    <w:rsid w:val="00721A51"/>
    <w:rsid w:val="00731384"/>
    <w:rsid w:val="00731762"/>
    <w:rsid w:val="007479F5"/>
    <w:rsid w:val="007941B5"/>
    <w:rsid w:val="0079504B"/>
    <w:rsid w:val="007955BD"/>
    <w:rsid w:val="007A27E7"/>
    <w:rsid w:val="007A77CC"/>
    <w:rsid w:val="007B07A4"/>
    <w:rsid w:val="007B0FAD"/>
    <w:rsid w:val="007C71F9"/>
    <w:rsid w:val="007D031C"/>
    <w:rsid w:val="007E6E95"/>
    <w:rsid w:val="007F1A71"/>
    <w:rsid w:val="007F2E75"/>
    <w:rsid w:val="0080566C"/>
    <w:rsid w:val="00817492"/>
    <w:rsid w:val="008226D2"/>
    <w:rsid w:val="00841186"/>
    <w:rsid w:val="008535D9"/>
    <w:rsid w:val="0086456F"/>
    <w:rsid w:val="0086677E"/>
    <w:rsid w:val="008720A2"/>
    <w:rsid w:val="008A12B7"/>
    <w:rsid w:val="008C1D78"/>
    <w:rsid w:val="008D01E2"/>
    <w:rsid w:val="008E157A"/>
    <w:rsid w:val="008E5DF8"/>
    <w:rsid w:val="008F3F08"/>
    <w:rsid w:val="00904C2B"/>
    <w:rsid w:val="0090715A"/>
    <w:rsid w:val="009106B3"/>
    <w:rsid w:val="00911BA5"/>
    <w:rsid w:val="00921E9F"/>
    <w:rsid w:val="00923102"/>
    <w:rsid w:val="0092582A"/>
    <w:rsid w:val="009465ED"/>
    <w:rsid w:val="00946E2C"/>
    <w:rsid w:val="00950731"/>
    <w:rsid w:val="0095124C"/>
    <w:rsid w:val="00951D06"/>
    <w:rsid w:val="00966BB7"/>
    <w:rsid w:val="009724C6"/>
    <w:rsid w:val="00975160"/>
    <w:rsid w:val="0097751D"/>
    <w:rsid w:val="009813B5"/>
    <w:rsid w:val="009855C8"/>
    <w:rsid w:val="00990D85"/>
    <w:rsid w:val="009C26F5"/>
    <w:rsid w:val="009C2FFD"/>
    <w:rsid w:val="009C5B60"/>
    <w:rsid w:val="009C6B7C"/>
    <w:rsid w:val="009C74E1"/>
    <w:rsid w:val="009D74D7"/>
    <w:rsid w:val="009E3880"/>
    <w:rsid w:val="009E475B"/>
    <w:rsid w:val="00A02417"/>
    <w:rsid w:val="00A07DF8"/>
    <w:rsid w:val="00A10DAF"/>
    <w:rsid w:val="00A2250C"/>
    <w:rsid w:val="00A42767"/>
    <w:rsid w:val="00A52357"/>
    <w:rsid w:val="00A56CE1"/>
    <w:rsid w:val="00A60D81"/>
    <w:rsid w:val="00A64DF4"/>
    <w:rsid w:val="00A67987"/>
    <w:rsid w:val="00A841C7"/>
    <w:rsid w:val="00A86C2A"/>
    <w:rsid w:val="00A97E58"/>
    <w:rsid w:val="00AA01B6"/>
    <w:rsid w:val="00AA14E2"/>
    <w:rsid w:val="00AB3036"/>
    <w:rsid w:val="00AB3BC8"/>
    <w:rsid w:val="00AC4217"/>
    <w:rsid w:val="00AC7FBA"/>
    <w:rsid w:val="00AD0725"/>
    <w:rsid w:val="00AE4267"/>
    <w:rsid w:val="00B002E5"/>
    <w:rsid w:val="00B03C04"/>
    <w:rsid w:val="00B51B3E"/>
    <w:rsid w:val="00B80B01"/>
    <w:rsid w:val="00B823AA"/>
    <w:rsid w:val="00B842E5"/>
    <w:rsid w:val="00B84631"/>
    <w:rsid w:val="00B8566C"/>
    <w:rsid w:val="00B857A1"/>
    <w:rsid w:val="00B90416"/>
    <w:rsid w:val="00B9159D"/>
    <w:rsid w:val="00BA244E"/>
    <w:rsid w:val="00BC1827"/>
    <w:rsid w:val="00BE3CAF"/>
    <w:rsid w:val="00BF0A27"/>
    <w:rsid w:val="00C13F57"/>
    <w:rsid w:val="00C2565C"/>
    <w:rsid w:val="00C3130F"/>
    <w:rsid w:val="00C41D67"/>
    <w:rsid w:val="00C46CFB"/>
    <w:rsid w:val="00C472A3"/>
    <w:rsid w:val="00C61A94"/>
    <w:rsid w:val="00C70C15"/>
    <w:rsid w:val="00C86E1A"/>
    <w:rsid w:val="00C87E7C"/>
    <w:rsid w:val="00C947E0"/>
    <w:rsid w:val="00C94909"/>
    <w:rsid w:val="00CC023A"/>
    <w:rsid w:val="00CE64A4"/>
    <w:rsid w:val="00D10F7C"/>
    <w:rsid w:val="00D166D8"/>
    <w:rsid w:val="00D35165"/>
    <w:rsid w:val="00D40E4A"/>
    <w:rsid w:val="00D429FB"/>
    <w:rsid w:val="00D44D7D"/>
    <w:rsid w:val="00D4689D"/>
    <w:rsid w:val="00D518B7"/>
    <w:rsid w:val="00D5496A"/>
    <w:rsid w:val="00D60159"/>
    <w:rsid w:val="00D61234"/>
    <w:rsid w:val="00D6626B"/>
    <w:rsid w:val="00D67784"/>
    <w:rsid w:val="00D917B9"/>
    <w:rsid w:val="00D91983"/>
    <w:rsid w:val="00D95AB3"/>
    <w:rsid w:val="00DB62F4"/>
    <w:rsid w:val="00DB741A"/>
    <w:rsid w:val="00DC6853"/>
    <w:rsid w:val="00DD267F"/>
    <w:rsid w:val="00DE0E3B"/>
    <w:rsid w:val="00DF05F2"/>
    <w:rsid w:val="00E30CE3"/>
    <w:rsid w:val="00E45C7E"/>
    <w:rsid w:val="00E537F1"/>
    <w:rsid w:val="00E639F0"/>
    <w:rsid w:val="00EB0B18"/>
    <w:rsid w:val="00EB1F16"/>
    <w:rsid w:val="00EB5645"/>
    <w:rsid w:val="00EC3568"/>
    <w:rsid w:val="00EE0C32"/>
    <w:rsid w:val="00EE533B"/>
    <w:rsid w:val="00EF226E"/>
    <w:rsid w:val="00EF3BFD"/>
    <w:rsid w:val="00F023B3"/>
    <w:rsid w:val="00F06498"/>
    <w:rsid w:val="00F116A9"/>
    <w:rsid w:val="00F123CD"/>
    <w:rsid w:val="00F23720"/>
    <w:rsid w:val="00F32999"/>
    <w:rsid w:val="00F4094B"/>
    <w:rsid w:val="00F57925"/>
    <w:rsid w:val="00F819F8"/>
    <w:rsid w:val="00F92927"/>
    <w:rsid w:val="00FA3273"/>
    <w:rsid w:val="00FA597B"/>
    <w:rsid w:val="00FB3EF2"/>
    <w:rsid w:val="00FC4B50"/>
    <w:rsid w:val="00FD7D4F"/>
    <w:rsid w:val="00FE0C67"/>
    <w:rsid w:val="00FE4E17"/>
    <w:rsid w:val="00FE6D0A"/>
    <w:rsid w:val="00FE7D8F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484BB-6546-4CAA-80E3-00CD3A93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813B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813B5"/>
    <w:rPr>
      <w:rFonts w:ascii="Segoe UI" w:hAnsi="Segoe UI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5D5E82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D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24C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A02417"/>
    <w:rPr>
      <w:sz w:val="28"/>
      <w:lang w:val="x-none" w:eastAsia="zh-CN"/>
    </w:rPr>
  </w:style>
  <w:style w:type="character" w:customStyle="1" w:styleId="CommentTextChar">
    <w:name w:val="Comment Text Char"/>
    <w:basedOn w:val="DefaultParagraphFont"/>
    <w:link w:val="CommentText"/>
    <w:rsid w:val="00A02417"/>
    <w:rPr>
      <w:sz w:val="28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FJRUN\Downloads\&#3627;&#3609;&#3633;&#3591;&#3626;&#3639;&#3629;&#3616;&#3634;&#3618;&#3651;&#3609;6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CD232-AE2A-4DD3-9B12-5D12530A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หนังสือภายใน61</Template>
  <TotalTime>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Rungratsamee Suksai</dc:creator>
  <cp:keywords/>
  <dc:description/>
  <cp:lastModifiedBy>สุมนลักษณ์ จวนเจริญ</cp:lastModifiedBy>
  <cp:revision>11</cp:revision>
  <cp:lastPrinted>2023-01-11T06:42:00Z</cp:lastPrinted>
  <dcterms:created xsi:type="dcterms:W3CDTF">2025-11-21T06:50:00Z</dcterms:created>
  <dcterms:modified xsi:type="dcterms:W3CDTF">2025-12-04T07:10:00Z</dcterms:modified>
</cp:coreProperties>
</file>